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F1" w:rsidRDefault="00211A58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  <w:r>
        <w:rPr>
          <w:rFonts w:hAnsi="Courier New" w:hint="eastAsia"/>
        </w:rPr>
        <w:t>様式第3号（第7</w:t>
      </w:r>
      <w:r w:rsidR="00812E73">
        <w:rPr>
          <w:rFonts w:hAnsi="Courier New" w:hint="eastAsia"/>
        </w:rPr>
        <w:t>条関係）</w:t>
      </w:r>
    </w:p>
    <w:p w:rsidR="00D23EF1" w:rsidRDefault="001A01E9">
      <w:pPr>
        <w:pStyle w:val="a7"/>
        <w:tabs>
          <w:tab w:val="clear" w:pos="4252"/>
          <w:tab w:val="clear" w:pos="8504"/>
        </w:tabs>
        <w:snapToGrid/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D23EF1">
        <w:rPr>
          <w:rFonts w:hAnsi="Courier New" w:hint="eastAsia"/>
        </w:rPr>
        <w:t>年　　月　　日</w:t>
      </w: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jc w:val="center"/>
        <w:rPr>
          <w:rFonts w:hAnsi="Courier New"/>
        </w:rPr>
      </w:pPr>
      <w:r>
        <w:rPr>
          <w:rFonts w:hAnsi="Courier New" w:hint="eastAsia"/>
        </w:rPr>
        <w:t>小規模工事等契約希望者登録事項変更届</w:t>
      </w: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B3195C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  <w:r>
        <w:rPr>
          <w:rFonts w:hAnsi="Courier New" w:hint="eastAsia"/>
        </w:rPr>
        <w:t>小城市長　江里口　秀次</w:t>
      </w:r>
      <w:r w:rsidR="00D23EF1">
        <w:rPr>
          <w:rFonts w:hAnsi="Courier New" w:hint="eastAsia"/>
        </w:rPr>
        <w:t xml:space="preserve">　様</w:t>
      </w: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spacing w:after="120"/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</w:t>
      </w:r>
      <w:r w:rsidR="001A01E9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</w:t>
      </w:r>
    </w:p>
    <w:p w:rsidR="00D23EF1" w:rsidRDefault="00D23EF1">
      <w:pPr>
        <w:pStyle w:val="a7"/>
        <w:tabs>
          <w:tab w:val="clear" w:pos="4252"/>
          <w:tab w:val="clear" w:pos="8504"/>
        </w:tabs>
        <w:snapToGrid/>
        <w:ind w:right="42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</w:t>
      </w:r>
      <w:r w:rsidR="001A01E9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　</w:t>
      </w:r>
      <w:r w:rsidR="001A01E9">
        <w:rPr>
          <w:rFonts w:hAnsi="Courier New" w:hint="eastAsia"/>
        </w:rPr>
        <w:t>㊞</w:t>
      </w: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小城市小規模工事等契約希望者登録事項に変更があったので、小城市小規模工事等契約希望者登録要綱第７条の規定により、次のとおり届け出ます。</w:t>
      </w: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jc w:val="center"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  <w:r>
        <w:rPr>
          <w:rFonts w:hAnsi="Courier New" w:hint="eastAsia"/>
        </w:rPr>
        <w:t xml:space="preserve">１　変更年月日　　　　　　　　</w:t>
      </w:r>
      <w:bookmarkStart w:id="0" w:name="_GoBack"/>
      <w:bookmarkEnd w:id="0"/>
      <w:r>
        <w:rPr>
          <w:rFonts w:hAnsi="Courier New" w:hint="eastAsia"/>
        </w:rPr>
        <w:t xml:space="preserve">　　年　　月　　日</w:t>
      </w: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>
      <w:pPr>
        <w:pStyle w:val="a7"/>
        <w:tabs>
          <w:tab w:val="clear" w:pos="4252"/>
          <w:tab w:val="clear" w:pos="8504"/>
        </w:tabs>
        <w:snapToGrid/>
        <w:spacing w:after="120"/>
        <w:rPr>
          <w:rFonts w:hAnsi="Courier New"/>
        </w:rPr>
      </w:pPr>
      <w:r>
        <w:rPr>
          <w:rFonts w:hAnsi="Courier New" w:hint="eastAsia"/>
        </w:rPr>
        <w:t>２　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6829"/>
      </w:tblGrid>
      <w:tr w:rsidR="00D23EF1">
        <w:trPr>
          <w:trHeight w:val="1830"/>
        </w:trPr>
        <w:tc>
          <w:tcPr>
            <w:tcW w:w="1685" w:type="dxa"/>
            <w:vAlign w:val="center"/>
          </w:tcPr>
          <w:p w:rsidR="00D23EF1" w:rsidRDefault="00D23EF1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6829" w:type="dxa"/>
          </w:tcPr>
          <w:p w:rsidR="00D23EF1" w:rsidRDefault="00D23EF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23EF1">
        <w:trPr>
          <w:trHeight w:val="1830"/>
        </w:trPr>
        <w:tc>
          <w:tcPr>
            <w:tcW w:w="1685" w:type="dxa"/>
            <w:vAlign w:val="center"/>
          </w:tcPr>
          <w:p w:rsidR="00D23EF1" w:rsidRDefault="00D23EF1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6829" w:type="dxa"/>
          </w:tcPr>
          <w:p w:rsidR="00D23EF1" w:rsidRDefault="00D23EF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D23EF1" w:rsidRDefault="00D23EF1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D23EF1" w:rsidRDefault="00D23EF1" w:rsidP="00551E8F">
      <w:pPr>
        <w:pStyle w:val="a7"/>
        <w:tabs>
          <w:tab w:val="clear" w:pos="4252"/>
          <w:tab w:val="clear" w:pos="8504"/>
        </w:tabs>
        <w:snapToGrid/>
      </w:pPr>
    </w:p>
    <w:sectPr w:rsidR="00D23EF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0B" w:rsidRDefault="003E370B">
      <w:r>
        <w:separator/>
      </w:r>
    </w:p>
  </w:endnote>
  <w:endnote w:type="continuationSeparator" w:id="0">
    <w:p w:rsidR="003E370B" w:rsidRDefault="003E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73" w:rsidRDefault="00812E7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12E73" w:rsidRDefault="00812E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0B" w:rsidRDefault="003E370B">
      <w:r>
        <w:separator/>
      </w:r>
    </w:p>
  </w:footnote>
  <w:footnote w:type="continuationSeparator" w:id="0">
    <w:p w:rsidR="003E370B" w:rsidRDefault="003E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8F"/>
    <w:rsid w:val="001A01E9"/>
    <w:rsid w:val="001B215D"/>
    <w:rsid w:val="00211A58"/>
    <w:rsid w:val="003E370B"/>
    <w:rsid w:val="00551E8F"/>
    <w:rsid w:val="006B3EAB"/>
    <w:rsid w:val="00812E73"/>
    <w:rsid w:val="00B3195C"/>
    <w:rsid w:val="00D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Plain Text"/>
    <w:basedOn w:val="a"/>
    <w:pPr>
      <w:wordWrap/>
      <w:overflowPunct/>
      <w:autoSpaceDE/>
      <w:autoSpaceDN/>
    </w:pPr>
    <w:rPr>
      <w:rFonts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Plain Text"/>
    <w:basedOn w:val="a"/>
    <w:pPr>
      <w:wordWrap/>
      <w:overflowPunct/>
      <w:autoSpaceDE/>
      <w:autoSpaceDN/>
    </w:pPr>
    <w:rPr>
      <w:rFonts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1</Pages>
  <Words>138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小城市</dc:creator>
  <cp:lastModifiedBy>OGI00130（野中）</cp:lastModifiedBy>
  <cp:revision>3</cp:revision>
  <cp:lastPrinted>2005-01-26T04:34:00Z</cp:lastPrinted>
  <dcterms:created xsi:type="dcterms:W3CDTF">2018-12-25T05:25:00Z</dcterms:created>
  <dcterms:modified xsi:type="dcterms:W3CDTF">2019-02-14T06:34:00Z</dcterms:modified>
</cp:coreProperties>
</file>