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D8" w:rsidRPr="00E028A9" w:rsidRDefault="006740CD">
      <w:pPr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>様式</w:t>
      </w:r>
      <w:r w:rsidR="00BE56D8" w:rsidRPr="00E028A9">
        <w:rPr>
          <w:rFonts w:ascii="UD デジタル 教科書体 N-B" w:eastAsia="UD デジタル 教科書体 N-B" w:hint="eastAsia"/>
        </w:rPr>
        <w:t>第</w:t>
      </w:r>
      <w:r w:rsidR="005B0138">
        <w:rPr>
          <w:rFonts w:ascii="UD デジタル 教科書体 N-B" w:eastAsia="UD デジタル 教科書体 N-B" w:hint="eastAsia"/>
        </w:rPr>
        <w:t>４</w:t>
      </w:r>
      <w:r w:rsidR="00BE56D8" w:rsidRPr="00E028A9">
        <w:rPr>
          <w:rFonts w:ascii="UD デジタル 教科書体 N-B" w:eastAsia="UD デジタル 教科書体 N-B" w:hint="eastAsia"/>
        </w:rPr>
        <w:t>号</w:t>
      </w:r>
      <w:r w:rsidRPr="00E028A9">
        <w:rPr>
          <w:rFonts w:ascii="UD デジタル 教科書体 N-B" w:eastAsia="UD デジタル 教科書体 N-B" w:hint="eastAsia"/>
        </w:rPr>
        <w:t xml:space="preserve"> </w:t>
      </w:r>
      <w:r w:rsidR="00BE56D8" w:rsidRPr="00E028A9">
        <w:rPr>
          <w:rFonts w:ascii="UD デジタル 教科書体 N-B" w:eastAsia="UD デジタル 教科書体 N-B" w:hint="eastAsia"/>
        </w:rPr>
        <w:t>(第</w:t>
      </w:r>
      <w:r w:rsidR="005B0138">
        <w:rPr>
          <w:rFonts w:ascii="UD デジタル 教科書体 N-B" w:eastAsia="UD デジタル 教科書体 N-B" w:hint="eastAsia"/>
        </w:rPr>
        <w:t>５</w:t>
      </w:r>
      <w:r w:rsidR="00BE56D8" w:rsidRPr="00E028A9">
        <w:rPr>
          <w:rFonts w:ascii="UD デジタル 教科書体 N-B" w:eastAsia="UD デジタル 教科書体 N-B" w:hint="eastAsia"/>
        </w:rPr>
        <w:t>条関係)</w:t>
      </w:r>
    </w:p>
    <w:p w:rsidR="00BE56D8" w:rsidRPr="00E028A9" w:rsidRDefault="00BE56D8">
      <w:pPr>
        <w:jc w:val="right"/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 xml:space="preserve">年　　月　　日　　</w:t>
      </w:r>
    </w:p>
    <w:p w:rsidR="00BE56D8" w:rsidRPr="00E028A9" w:rsidRDefault="00BE56D8">
      <w:pPr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 xml:space="preserve">　</w:t>
      </w:r>
      <w:r w:rsidR="00C77458" w:rsidRPr="00E028A9">
        <w:rPr>
          <w:rFonts w:ascii="UD デジタル 教科書体 N-B" w:eastAsia="UD デジタル 教科書体 N-B" w:hint="eastAsia"/>
        </w:rPr>
        <w:t>小城</w:t>
      </w:r>
      <w:r w:rsidRPr="00E028A9">
        <w:rPr>
          <w:rFonts w:ascii="UD デジタル 教科書体 N-B" w:eastAsia="UD デジタル 教科書体 N-B" w:hint="eastAsia"/>
        </w:rPr>
        <w:t>市長　　　　様</w:t>
      </w:r>
    </w:p>
    <w:p w:rsidR="00C515FE" w:rsidRPr="00E028A9" w:rsidRDefault="00C515FE">
      <w:pPr>
        <w:rPr>
          <w:rFonts w:ascii="UD デジタル 教科書体 N-B" w:eastAsia="UD デジタル 教科書体 N-B"/>
        </w:rPr>
      </w:pPr>
    </w:p>
    <w:p w:rsidR="00BE56D8" w:rsidRPr="00E028A9" w:rsidRDefault="00BE56D8">
      <w:pPr>
        <w:jc w:val="right"/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 xml:space="preserve">住所　　　　　　　　　　　　</w:t>
      </w:r>
    </w:p>
    <w:p w:rsidR="00BE56D8" w:rsidRPr="00E028A9" w:rsidRDefault="00BE56D8">
      <w:pPr>
        <w:jc w:val="right"/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 xml:space="preserve">氏名　　　　　　　　　　</w:t>
      </w:r>
      <w:r w:rsidR="00F54AF1" w:rsidRPr="00E028A9">
        <w:rPr>
          <w:rFonts w:ascii="UD デジタル 教科書体 N-B" w:eastAsia="UD デジタル 教科書体 N-B" w:hint="eastAsia"/>
        </w:rPr>
        <w:t xml:space="preserve">　</w:t>
      </w:r>
      <w:r w:rsidRPr="00E028A9">
        <w:rPr>
          <w:rFonts w:ascii="UD デジタル 教科書体 N-B" w:eastAsia="UD デジタル 教科書体 N-B" w:hint="eastAsia"/>
        </w:rPr>
        <w:t xml:space="preserve">　</w:t>
      </w:r>
    </w:p>
    <w:p w:rsidR="00BE56D8" w:rsidRPr="00E028A9" w:rsidRDefault="00BE56D8">
      <w:pPr>
        <w:rPr>
          <w:rFonts w:ascii="UD デジタル 教科書体 N-B" w:eastAsia="UD デジタル 教科書体 N-B"/>
        </w:rPr>
      </w:pPr>
    </w:p>
    <w:p w:rsidR="00BE56D8" w:rsidRPr="00E028A9" w:rsidRDefault="00BE56D8">
      <w:pPr>
        <w:rPr>
          <w:rFonts w:ascii="UD デジタル 教科書体 N-B" w:eastAsia="UD デジタル 教科書体 N-B"/>
        </w:rPr>
      </w:pPr>
    </w:p>
    <w:p w:rsidR="00BE56D8" w:rsidRPr="00E028A9" w:rsidRDefault="00BE56D8">
      <w:pPr>
        <w:jc w:val="center"/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>空き家情報登録</w:t>
      </w:r>
      <w:r w:rsidR="00C515FE" w:rsidRPr="00E028A9">
        <w:rPr>
          <w:rFonts w:ascii="UD デジタル 教科書体 N-B" w:eastAsia="UD デジタル 教科書体 N-B" w:hint="eastAsia"/>
        </w:rPr>
        <w:t>事項</w:t>
      </w:r>
      <w:r w:rsidRPr="00E028A9">
        <w:rPr>
          <w:rFonts w:ascii="UD デジタル 教科書体 N-B" w:eastAsia="UD デジタル 教科書体 N-B" w:hint="eastAsia"/>
        </w:rPr>
        <w:t>変更届</w:t>
      </w:r>
    </w:p>
    <w:p w:rsidR="00BE56D8" w:rsidRPr="00E028A9" w:rsidRDefault="00BE56D8">
      <w:pPr>
        <w:rPr>
          <w:rFonts w:ascii="UD デジタル 教科書体 N-B" w:eastAsia="UD デジタル 教科書体 N-B"/>
        </w:rPr>
      </w:pPr>
    </w:p>
    <w:p w:rsidR="00BE56D8" w:rsidRPr="00E028A9" w:rsidRDefault="00BE56D8">
      <w:pPr>
        <w:rPr>
          <w:rFonts w:ascii="UD デジタル 教科書体 N-B" w:eastAsia="UD デジタル 教科書体 N-B"/>
        </w:rPr>
      </w:pPr>
    </w:p>
    <w:p w:rsidR="00BE56D8" w:rsidRPr="00E028A9" w:rsidRDefault="00BE56D8">
      <w:pPr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 xml:space="preserve">　</w:t>
      </w:r>
      <w:bookmarkStart w:id="0" w:name="_GoBack"/>
      <w:bookmarkEnd w:id="0"/>
      <w:r w:rsidRPr="00E028A9">
        <w:rPr>
          <w:rFonts w:ascii="UD デジタル 教科書体 N-B" w:eastAsia="UD デジタル 教科書体 N-B" w:hint="eastAsia"/>
        </w:rPr>
        <w:t>空き家バンクに登録された物件につきまして</w:t>
      </w:r>
      <w:r w:rsidR="00A161BB" w:rsidRPr="00E028A9">
        <w:rPr>
          <w:rFonts w:ascii="UD デジタル 教科書体 N-B" w:eastAsia="UD デジタル 教科書体 N-B" w:hint="eastAsia"/>
        </w:rPr>
        <w:t>、</w:t>
      </w:r>
      <w:r w:rsidRPr="00E028A9">
        <w:rPr>
          <w:rFonts w:ascii="UD デジタル 教科書体 N-B" w:eastAsia="UD デジタル 教科書体 N-B" w:hint="eastAsia"/>
        </w:rPr>
        <w:t>次のとおり変更が生じましたので</w:t>
      </w:r>
      <w:r w:rsidR="00C77458" w:rsidRPr="00E028A9">
        <w:rPr>
          <w:rFonts w:ascii="UD デジタル 教科書体 N-B" w:eastAsia="UD デジタル 教科書体 N-B" w:hint="eastAsia"/>
        </w:rPr>
        <w:t>小城</w:t>
      </w:r>
      <w:r w:rsidRPr="00E028A9">
        <w:rPr>
          <w:rFonts w:ascii="UD デジタル 教科書体 N-B" w:eastAsia="UD デジタル 教科書体 N-B" w:hint="eastAsia"/>
        </w:rPr>
        <w:t>市空き家情報登録制度</w:t>
      </w:r>
      <w:r w:rsidR="00860396">
        <w:rPr>
          <w:rFonts w:ascii="UD デジタル 教科書体 N-B" w:eastAsia="UD デジタル 教科書体 N-B" w:hint="eastAsia"/>
        </w:rPr>
        <w:t>実施</w:t>
      </w:r>
      <w:r w:rsidRPr="00E028A9">
        <w:rPr>
          <w:rFonts w:ascii="UD デジタル 教科書体 N-B" w:eastAsia="UD デジタル 教科書体 N-B" w:hint="eastAsia"/>
        </w:rPr>
        <w:t>要綱第</w:t>
      </w:r>
      <w:r w:rsidR="005B0138">
        <w:rPr>
          <w:rFonts w:ascii="UD デジタル 教科書体 N-B" w:eastAsia="UD デジタル 教科書体 N-B" w:hint="eastAsia"/>
        </w:rPr>
        <w:t>５</w:t>
      </w:r>
      <w:r w:rsidRPr="00E028A9">
        <w:rPr>
          <w:rFonts w:ascii="UD デジタル 教科書体 N-B" w:eastAsia="UD デジタル 教科書体 N-B" w:hint="eastAsia"/>
        </w:rPr>
        <w:t>条の規定により届</w:t>
      </w:r>
      <w:r w:rsidR="00D2771D" w:rsidRPr="00E028A9">
        <w:rPr>
          <w:rFonts w:ascii="UD デジタル 教科書体 N-B" w:eastAsia="UD デジタル 教科書体 N-B" w:hint="eastAsia"/>
        </w:rPr>
        <w:t>け</w:t>
      </w:r>
      <w:r w:rsidRPr="00E028A9">
        <w:rPr>
          <w:rFonts w:ascii="UD デジタル 教科書体 N-B" w:eastAsia="UD デジタル 教科書体 N-B" w:hint="eastAsia"/>
        </w:rPr>
        <w:t>出ます。</w:t>
      </w:r>
    </w:p>
    <w:p w:rsidR="00BE56D8" w:rsidRPr="00E028A9" w:rsidRDefault="00BE56D8">
      <w:pPr>
        <w:rPr>
          <w:rFonts w:ascii="UD デジタル 教科書体 N-B" w:eastAsia="UD デジタル 教科書体 N-B"/>
        </w:rPr>
      </w:pPr>
    </w:p>
    <w:p w:rsidR="00F54AF1" w:rsidRPr="00E028A9" w:rsidRDefault="00F54AF1">
      <w:pPr>
        <w:rPr>
          <w:rFonts w:ascii="UD デジタル 教科書体 N-B" w:eastAsia="UD デジタル 教科書体 N-B"/>
        </w:rPr>
      </w:pPr>
      <w:r w:rsidRPr="00E028A9">
        <w:rPr>
          <w:rFonts w:ascii="UD デジタル 教科書体 N-B" w:eastAsia="UD デジタル 教科書体 N-B" w:hint="eastAsia"/>
        </w:rPr>
        <w:t>登録番号：　　第　　　　　号</w:t>
      </w:r>
    </w:p>
    <w:p w:rsidR="00F54AF1" w:rsidRPr="00E028A9" w:rsidRDefault="00F54AF1">
      <w:pPr>
        <w:rPr>
          <w:rFonts w:ascii="UD デジタル 教科書体 N-B" w:eastAsia="UD デジタル 教科書体 N-B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7"/>
      </w:tblGrid>
      <w:tr w:rsidR="00BE56D8" w:rsidRPr="00E028A9">
        <w:trPr>
          <w:trHeight w:val="387"/>
        </w:trPr>
        <w:tc>
          <w:tcPr>
            <w:tcW w:w="2837" w:type="dxa"/>
            <w:vAlign w:val="center"/>
          </w:tcPr>
          <w:p w:rsidR="00BE56D8" w:rsidRPr="00E028A9" w:rsidRDefault="00BE56D8">
            <w:pPr>
              <w:jc w:val="center"/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>変更</w:t>
            </w:r>
            <w:r w:rsidR="00C515FE" w:rsidRPr="00E028A9">
              <w:rPr>
                <w:rFonts w:ascii="UD デジタル 教科書体 N-B" w:eastAsia="UD デジタル 教科書体 N-B" w:hint="eastAsia"/>
              </w:rPr>
              <w:t>事項</w:t>
            </w:r>
          </w:p>
        </w:tc>
        <w:tc>
          <w:tcPr>
            <w:tcW w:w="2837" w:type="dxa"/>
            <w:vAlign w:val="center"/>
          </w:tcPr>
          <w:p w:rsidR="00BE56D8" w:rsidRPr="00E028A9" w:rsidRDefault="00BE56D8">
            <w:pPr>
              <w:jc w:val="center"/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>変更前</w:t>
            </w:r>
          </w:p>
        </w:tc>
        <w:tc>
          <w:tcPr>
            <w:tcW w:w="2837" w:type="dxa"/>
            <w:vAlign w:val="center"/>
          </w:tcPr>
          <w:p w:rsidR="00BE56D8" w:rsidRPr="00E028A9" w:rsidRDefault="00BE56D8">
            <w:pPr>
              <w:jc w:val="center"/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>変更後</w:t>
            </w:r>
          </w:p>
        </w:tc>
      </w:tr>
      <w:tr w:rsidR="00BE56D8" w:rsidRPr="00E028A9" w:rsidTr="00C515FE">
        <w:trPr>
          <w:trHeight w:val="942"/>
        </w:trPr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  <w:tr w:rsidR="00BE56D8" w:rsidRPr="00E028A9" w:rsidTr="00C515FE">
        <w:trPr>
          <w:trHeight w:val="942"/>
        </w:trPr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  <w:tr w:rsidR="00BE56D8" w:rsidRPr="00E028A9" w:rsidTr="00C515FE">
        <w:trPr>
          <w:trHeight w:val="942"/>
        </w:trPr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837" w:type="dxa"/>
          </w:tcPr>
          <w:p w:rsidR="00BE56D8" w:rsidRPr="00E028A9" w:rsidRDefault="00BE56D8">
            <w:pPr>
              <w:rPr>
                <w:rFonts w:ascii="UD デジタル 教科書体 N-B" w:eastAsia="UD デジタル 教科書体 N-B"/>
              </w:rPr>
            </w:pPr>
            <w:r w:rsidRPr="00E028A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</w:tbl>
    <w:p w:rsidR="00BE56D8" w:rsidRPr="00E028A9" w:rsidRDefault="00BE56D8">
      <w:pPr>
        <w:rPr>
          <w:rFonts w:ascii="UD デジタル 教科書体 N-B" w:eastAsia="UD デジタル 教科書体 N-B"/>
        </w:rPr>
      </w:pPr>
    </w:p>
    <w:sectPr w:rsidR="00BE56D8" w:rsidRPr="00E028A9" w:rsidSect="00292FA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E1" w:rsidRDefault="00C724E1">
      <w:r>
        <w:separator/>
      </w:r>
    </w:p>
  </w:endnote>
  <w:endnote w:type="continuationSeparator" w:id="0">
    <w:p w:rsidR="00C724E1" w:rsidRDefault="00C7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D8" w:rsidRDefault="00D07A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6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6D8" w:rsidRDefault="00BE56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E1" w:rsidRDefault="00C724E1">
      <w:r>
        <w:separator/>
      </w:r>
    </w:p>
  </w:footnote>
  <w:footnote w:type="continuationSeparator" w:id="0">
    <w:p w:rsidR="00C724E1" w:rsidRDefault="00C7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8"/>
    <w:rsid w:val="00052BC6"/>
    <w:rsid w:val="00292FAD"/>
    <w:rsid w:val="00352181"/>
    <w:rsid w:val="00361E5C"/>
    <w:rsid w:val="00513178"/>
    <w:rsid w:val="005B0138"/>
    <w:rsid w:val="006133E5"/>
    <w:rsid w:val="006740CD"/>
    <w:rsid w:val="006C668C"/>
    <w:rsid w:val="00706A6D"/>
    <w:rsid w:val="00860396"/>
    <w:rsid w:val="00A161BB"/>
    <w:rsid w:val="00BC1A63"/>
    <w:rsid w:val="00BE56D8"/>
    <w:rsid w:val="00C43BDF"/>
    <w:rsid w:val="00C515FE"/>
    <w:rsid w:val="00C517F1"/>
    <w:rsid w:val="00C724E1"/>
    <w:rsid w:val="00C77458"/>
    <w:rsid w:val="00D07A85"/>
    <w:rsid w:val="00D2771D"/>
    <w:rsid w:val="00DD447A"/>
    <w:rsid w:val="00E028A9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5BCDC8"/>
  <w15:docId w15:val="{0072D446-936E-43A9-8D0A-0ECDB06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FA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FA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29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FAD"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sid w:val="00292F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B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6</TotalTime>
  <Pages>1</Pages>
  <Words>120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OGI19L230</cp:lastModifiedBy>
  <cp:revision>7</cp:revision>
  <cp:lastPrinted>2024-05-31T07:17:00Z</cp:lastPrinted>
  <dcterms:created xsi:type="dcterms:W3CDTF">2024-05-30T04:14:00Z</dcterms:created>
  <dcterms:modified xsi:type="dcterms:W3CDTF">2024-06-14T02:18:00Z</dcterms:modified>
</cp:coreProperties>
</file>